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8D" w:rsidRDefault="0060548D" w:rsidP="0060548D">
      <w:pPr>
        <w:pStyle w:val="a5"/>
        <w:rPr>
          <w:szCs w:val="32"/>
        </w:rPr>
      </w:pPr>
      <w:r>
        <w:rPr>
          <w:szCs w:val="32"/>
        </w:rPr>
        <w:t xml:space="preserve">Муниципальное </w:t>
      </w:r>
      <w:r w:rsidR="00F061F4">
        <w:rPr>
          <w:szCs w:val="32"/>
        </w:rPr>
        <w:t xml:space="preserve">бюджетное </w:t>
      </w:r>
      <w:r>
        <w:rPr>
          <w:szCs w:val="32"/>
        </w:rPr>
        <w:t>общеобразовательное учреждение</w:t>
      </w:r>
    </w:p>
    <w:p w:rsidR="0060548D" w:rsidRPr="00851D05" w:rsidRDefault="00F061F4" w:rsidP="0060548D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851D05">
        <w:rPr>
          <w:rFonts w:ascii="Times New Roman" w:hAnsi="Times New Roman"/>
          <w:sz w:val="32"/>
          <w:szCs w:val="32"/>
        </w:rPr>
        <w:t>Зазер</w:t>
      </w:r>
      <w:r w:rsidR="00BD751A" w:rsidRPr="00851D05">
        <w:rPr>
          <w:rFonts w:ascii="Times New Roman" w:hAnsi="Times New Roman"/>
          <w:sz w:val="32"/>
          <w:szCs w:val="32"/>
        </w:rPr>
        <w:t>ская</w:t>
      </w:r>
      <w:proofErr w:type="spellEnd"/>
      <w:r w:rsidR="0060548D" w:rsidRPr="00851D05">
        <w:rPr>
          <w:rFonts w:ascii="Times New Roman" w:hAnsi="Times New Roman"/>
          <w:sz w:val="32"/>
          <w:szCs w:val="32"/>
        </w:rPr>
        <w:t xml:space="preserve"> средн</w:t>
      </w:r>
      <w:r w:rsidR="00BD751A" w:rsidRPr="00851D05">
        <w:rPr>
          <w:rFonts w:ascii="Times New Roman" w:hAnsi="Times New Roman"/>
          <w:sz w:val="32"/>
          <w:szCs w:val="32"/>
        </w:rPr>
        <w:t>яя общеобразовательная школа</w:t>
      </w:r>
    </w:p>
    <w:p w:rsidR="0060548D" w:rsidRDefault="0060548D" w:rsidP="0060548D">
      <w:pPr>
        <w:pStyle w:val="1"/>
        <w:rPr>
          <w:sz w:val="32"/>
          <w:szCs w:val="32"/>
        </w:rPr>
      </w:pPr>
    </w:p>
    <w:p w:rsidR="0060548D" w:rsidRDefault="0060548D" w:rsidP="0060548D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</w:p>
    <w:p w:rsidR="0060548D" w:rsidRDefault="0060548D" w:rsidP="0060548D">
      <w:pPr>
        <w:tabs>
          <w:tab w:val="left" w:pos="3119"/>
          <w:tab w:val="left" w:pos="496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40F8" w:rsidRPr="00F061F4" w:rsidRDefault="00F061F4" w:rsidP="00F061F4">
      <w:pPr>
        <w:tabs>
          <w:tab w:val="left" w:pos="3119"/>
          <w:tab w:val="left" w:pos="496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от 09</w:t>
      </w:r>
      <w:r w:rsidR="00BD751A" w:rsidRPr="00F061F4">
        <w:rPr>
          <w:rFonts w:ascii="Times New Roman" w:hAnsi="Times New Roman"/>
          <w:sz w:val="28"/>
          <w:szCs w:val="28"/>
        </w:rPr>
        <w:t>.09.2024</w:t>
      </w:r>
      <w:r w:rsidR="0060548D" w:rsidRPr="00F061F4">
        <w:rPr>
          <w:rFonts w:ascii="Times New Roman" w:hAnsi="Times New Roman"/>
          <w:sz w:val="28"/>
          <w:szCs w:val="28"/>
        </w:rPr>
        <w:t xml:space="preserve">             </w:t>
      </w:r>
      <w:r w:rsidRPr="00F061F4">
        <w:rPr>
          <w:rFonts w:ascii="Times New Roman" w:hAnsi="Times New Roman"/>
          <w:sz w:val="28"/>
          <w:szCs w:val="28"/>
        </w:rPr>
        <w:t xml:space="preserve">                              </w:t>
      </w:r>
      <w:r w:rsidR="0060548D" w:rsidRPr="00F061F4">
        <w:rPr>
          <w:rFonts w:ascii="Times New Roman" w:hAnsi="Times New Roman"/>
          <w:sz w:val="28"/>
          <w:szCs w:val="28"/>
        </w:rPr>
        <w:t xml:space="preserve">  № </w:t>
      </w:r>
      <w:r w:rsidRPr="00F061F4">
        <w:rPr>
          <w:rFonts w:ascii="Times New Roman" w:hAnsi="Times New Roman"/>
          <w:sz w:val="28"/>
          <w:szCs w:val="28"/>
        </w:rPr>
        <w:t xml:space="preserve">154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061F4">
        <w:rPr>
          <w:rFonts w:ascii="Times New Roman" w:hAnsi="Times New Roman"/>
          <w:sz w:val="28"/>
          <w:szCs w:val="28"/>
        </w:rPr>
        <w:t xml:space="preserve">  х. Зазерский</w:t>
      </w:r>
    </w:p>
    <w:p w:rsidR="00DE40F8" w:rsidRPr="00F061F4" w:rsidRDefault="00DE40F8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О создании Шт</w:t>
      </w:r>
      <w:r w:rsidR="00886090" w:rsidRPr="00F061F4">
        <w:rPr>
          <w:rFonts w:ascii="Times New Roman" w:hAnsi="Times New Roman"/>
          <w:sz w:val="28"/>
          <w:szCs w:val="28"/>
        </w:rPr>
        <w:t>аба воспитательной работы в 2024-2025</w:t>
      </w:r>
      <w:r w:rsidRPr="00F061F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DE40F8" w:rsidRPr="00F061F4" w:rsidRDefault="00DE40F8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0F8" w:rsidRPr="00F061F4" w:rsidRDefault="00886090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1F4">
        <w:rPr>
          <w:rFonts w:ascii="Times New Roman" w:hAnsi="Times New Roman"/>
          <w:sz w:val="28"/>
          <w:szCs w:val="28"/>
        </w:rPr>
        <w:t>Н</w:t>
      </w:r>
      <w:r w:rsidR="00DE40F8" w:rsidRPr="00F061F4">
        <w:rPr>
          <w:rFonts w:ascii="Times New Roman" w:hAnsi="Times New Roman"/>
          <w:sz w:val="28"/>
          <w:szCs w:val="28"/>
        </w:rPr>
        <w:t>а основании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реализации федерального проекта «Патриотическое воспитание граждан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Российской Федерации», в соответствии с планом мероприятий по реализации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Стратегии развития воспитания в 2021-2025 годах, в целях координации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воспитательной работы в школе, профилактики правонарушений среди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несовершеннолетних, формирования общепринятых норм культуры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поведения, пропаганды здорового образа жизни, реализации ФЗ-120 «О мерах</w:t>
      </w:r>
      <w:r w:rsidR="00CA518C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по профилактике безнадзорности и правонарушений несовершеннолетних»</w:t>
      </w:r>
      <w:proofErr w:type="gramEnd"/>
    </w:p>
    <w:p w:rsidR="00CA518C" w:rsidRPr="00F061F4" w:rsidRDefault="00CA518C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40F8" w:rsidRPr="00F061F4" w:rsidRDefault="00DE40F8" w:rsidP="00CA51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ПРИКАЗЫВАЮ:</w:t>
      </w:r>
    </w:p>
    <w:p w:rsidR="00DE40F8" w:rsidRPr="00F061F4" w:rsidRDefault="00DE40F8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1. Создать штаб воспит</w:t>
      </w:r>
      <w:r w:rsidR="00F061F4">
        <w:rPr>
          <w:rFonts w:ascii="Times New Roman" w:hAnsi="Times New Roman"/>
          <w:sz w:val="28"/>
          <w:szCs w:val="28"/>
        </w:rPr>
        <w:t>ательной работы (далее ШВР) с 09</w:t>
      </w:r>
      <w:r w:rsidR="00886090" w:rsidRPr="00F061F4">
        <w:rPr>
          <w:rFonts w:ascii="Times New Roman" w:hAnsi="Times New Roman"/>
          <w:sz w:val="28"/>
          <w:szCs w:val="28"/>
        </w:rPr>
        <w:t>.09.2024</w:t>
      </w:r>
      <w:r w:rsidRPr="00F061F4">
        <w:rPr>
          <w:rFonts w:ascii="Times New Roman" w:hAnsi="Times New Roman"/>
          <w:sz w:val="28"/>
          <w:szCs w:val="28"/>
        </w:rPr>
        <w:t xml:space="preserve"> года.</w:t>
      </w:r>
    </w:p>
    <w:p w:rsidR="00DE40F8" w:rsidRPr="00F061F4" w:rsidRDefault="00DE40F8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 Утвердить:</w:t>
      </w:r>
    </w:p>
    <w:p w:rsidR="00DE40F8" w:rsidRPr="00F061F4" w:rsidRDefault="00886090" w:rsidP="00BD75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2.1. Состав ШВР на 2024-2025</w:t>
      </w:r>
      <w:r w:rsidR="00DE40F8" w:rsidRPr="00F061F4">
        <w:rPr>
          <w:rFonts w:ascii="Times New Roman" w:hAnsi="Times New Roman"/>
          <w:sz w:val="28"/>
          <w:szCs w:val="28"/>
        </w:rPr>
        <w:t xml:space="preserve"> учебный год (Приложение № 1);</w:t>
      </w:r>
    </w:p>
    <w:p w:rsidR="00DE40F8" w:rsidRPr="00F061F4" w:rsidRDefault="00BD751A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2.2</w:t>
      </w:r>
      <w:r w:rsidR="00DE40F8" w:rsidRPr="00F061F4">
        <w:rPr>
          <w:rFonts w:ascii="Times New Roman" w:hAnsi="Times New Roman"/>
          <w:sz w:val="28"/>
          <w:szCs w:val="28"/>
        </w:rPr>
        <w:t xml:space="preserve">. План - график </w:t>
      </w:r>
      <w:r w:rsidRPr="00F061F4">
        <w:rPr>
          <w:rFonts w:ascii="Times New Roman" w:hAnsi="Times New Roman"/>
          <w:sz w:val="28"/>
          <w:szCs w:val="28"/>
        </w:rPr>
        <w:t>заседаний ШВР на 2024-2025 учебный год (Приложение №2</w:t>
      </w:r>
      <w:r w:rsidR="00DE40F8" w:rsidRPr="00F061F4">
        <w:rPr>
          <w:rFonts w:ascii="Times New Roman" w:hAnsi="Times New Roman"/>
          <w:sz w:val="28"/>
          <w:szCs w:val="28"/>
        </w:rPr>
        <w:t>);</w:t>
      </w:r>
    </w:p>
    <w:p w:rsidR="00DE40F8" w:rsidRPr="00F061F4" w:rsidRDefault="00DE40F8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3. Назначить руководителе</w:t>
      </w:r>
      <w:r w:rsidR="00EB2655" w:rsidRPr="00F061F4">
        <w:rPr>
          <w:rFonts w:ascii="Times New Roman" w:hAnsi="Times New Roman"/>
          <w:sz w:val="28"/>
          <w:szCs w:val="28"/>
        </w:rPr>
        <w:t xml:space="preserve">м ШВР заместителя директора по </w:t>
      </w:r>
      <w:r w:rsidR="00F061F4">
        <w:rPr>
          <w:rFonts w:ascii="Times New Roman" w:hAnsi="Times New Roman"/>
          <w:sz w:val="28"/>
          <w:szCs w:val="28"/>
        </w:rPr>
        <w:t>У</w:t>
      </w:r>
      <w:r w:rsidRPr="00F061F4">
        <w:rPr>
          <w:rFonts w:ascii="Times New Roman" w:hAnsi="Times New Roman"/>
          <w:sz w:val="28"/>
          <w:szCs w:val="28"/>
        </w:rPr>
        <w:t xml:space="preserve">ВР </w:t>
      </w:r>
      <w:proofErr w:type="spellStart"/>
      <w:r w:rsidR="00F061F4">
        <w:rPr>
          <w:rFonts w:ascii="Times New Roman" w:hAnsi="Times New Roman"/>
          <w:sz w:val="28"/>
          <w:szCs w:val="28"/>
        </w:rPr>
        <w:t>Рягузову</w:t>
      </w:r>
      <w:proofErr w:type="spellEnd"/>
      <w:r w:rsidR="00F061F4">
        <w:rPr>
          <w:rFonts w:ascii="Times New Roman" w:hAnsi="Times New Roman"/>
          <w:sz w:val="28"/>
          <w:szCs w:val="28"/>
        </w:rPr>
        <w:t xml:space="preserve"> О.</w:t>
      </w:r>
      <w:r w:rsidR="00BD751A" w:rsidRPr="00F061F4">
        <w:rPr>
          <w:rFonts w:ascii="Times New Roman" w:hAnsi="Times New Roman"/>
          <w:sz w:val="28"/>
          <w:szCs w:val="28"/>
        </w:rPr>
        <w:t>Н.</w:t>
      </w:r>
      <w:r w:rsidRPr="00F061F4">
        <w:rPr>
          <w:rFonts w:ascii="Times New Roman" w:hAnsi="Times New Roman"/>
          <w:sz w:val="28"/>
          <w:szCs w:val="28"/>
        </w:rPr>
        <w:t xml:space="preserve">, заместителем руководителя ШВР </w:t>
      </w:r>
      <w:r w:rsidR="00367A15" w:rsidRPr="00F061F4">
        <w:rPr>
          <w:rFonts w:ascii="Times New Roman" w:hAnsi="Times New Roman"/>
          <w:sz w:val="28"/>
          <w:szCs w:val="28"/>
        </w:rPr>
        <w:t xml:space="preserve">- </w:t>
      </w:r>
      <w:r w:rsidRPr="00F061F4">
        <w:rPr>
          <w:rFonts w:ascii="Times New Roman" w:hAnsi="Times New Roman"/>
          <w:sz w:val="28"/>
          <w:szCs w:val="28"/>
        </w:rPr>
        <w:t xml:space="preserve">советника директора по воспитанию </w:t>
      </w:r>
      <w:r w:rsidR="00F061F4">
        <w:rPr>
          <w:rFonts w:ascii="Times New Roman" w:hAnsi="Times New Roman"/>
          <w:sz w:val="28"/>
          <w:szCs w:val="28"/>
        </w:rPr>
        <w:t>Самсонову Н.А.</w:t>
      </w:r>
      <w:r w:rsidR="00367A15" w:rsidRPr="00F061F4">
        <w:rPr>
          <w:rFonts w:ascii="Times New Roman" w:hAnsi="Times New Roman"/>
          <w:sz w:val="28"/>
          <w:szCs w:val="28"/>
        </w:rPr>
        <w:t xml:space="preserve"> – секретарем ШВР.</w:t>
      </w:r>
    </w:p>
    <w:p w:rsidR="00DE40F8" w:rsidRPr="00F061F4" w:rsidRDefault="00DE40F8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4. </w:t>
      </w:r>
      <w:r w:rsidR="00EB2655" w:rsidRPr="00F061F4">
        <w:rPr>
          <w:rFonts w:ascii="Times New Roman" w:hAnsi="Times New Roman"/>
          <w:sz w:val="28"/>
          <w:szCs w:val="28"/>
        </w:rPr>
        <w:t>Р</w:t>
      </w:r>
      <w:r w:rsidR="00F061F4">
        <w:rPr>
          <w:rFonts w:ascii="Times New Roman" w:hAnsi="Times New Roman"/>
          <w:sz w:val="28"/>
          <w:szCs w:val="28"/>
        </w:rPr>
        <w:t>уководителю</w:t>
      </w:r>
      <w:r w:rsidRPr="00F061F4">
        <w:rPr>
          <w:rFonts w:ascii="Times New Roman" w:hAnsi="Times New Roman"/>
          <w:sz w:val="28"/>
          <w:szCs w:val="28"/>
        </w:rPr>
        <w:t xml:space="preserve"> ШВР </w:t>
      </w:r>
      <w:proofErr w:type="spellStart"/>
      <w:r w:rsidR="00F061F4">
        <w:rPr>
          <w:rFonts w:ascii="Times New Roman" w:hAnsi="Times New Roman"/>
          <w:sz w:val="28"/>
          <w:szCs w:val="28"/>
        </w:rPr>
        <w:t>Рягузовой</w:t>
      </w:r>
      <w:proofErr w:type="spellEnd"/>
      <w:r w:rsidR="00F061F4">
        <w:rPr>
          <w:rFonts w:ascii="Times New Roman" w:hAnsi="Times New Roman"/>
          <w:sz w:val="28"/>
          <w:szCs w:val="28"/>
        </w:rPr>
        <w:t xml:space="preserve"> О.Н.</w:t>
      </w:r>
      <w:r w:rsidRPr="00F061F4">
        <w:rPr>
          <w:rFonts w:ascii="Times New Roman" w:hAnsi="Times New Roman"/>
          <w:sz w:val="28"/>
          <w:szCs w:val="28"/>
        </w:rPr>
        <w:t>:</w:t>
      </w:r>
    </w:p>
    <w:p w:rsidR="00DE40F8" w:rsidRPr="00F061F4" w:rsidRDefault="00B20DE5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Утвердить</w:t>
      </w:r>
      <w:r w:rsidR="00DE40F8" w:rsidRPr="00F061F4">
        <w:rPr>
          <w:rFonts w:ascii="Times New Roman" w:hAnsi="Times New Roman"/>
          <w:sz w:val="28"/>
          <w:szCs w:val="28"/>
        </w:rPr>
        <w:t xml:space="preserve"> план деятельности штаба</w:t>
      </w:r>
      <w:r w:rsidR="00EB2655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воспитательной работы</w:t>
      </w:r>
      <w:r>
        <w:rPr>
          <w:rFonts w:ascii="Times New Roman" w:hAnsi="Times New Roman"/>
          <w:sz w:val="28"/>
          <w:szCs w:val="28"/>
        </w:rPr>
        <w:t xml:space="preserve"> на 2024-2025 учебный год (Приложение № 2)</w:t>
      </w:r>
      <w:r w:rsidR="00DE40F8" w:rsidRPr="00F061F4">
        <w:rPr>
          <w:rFonts w:ascii="Times New Roman" w:hAnsi="Times New Roman"/>
          <w:sz w:val="28"/>
          <w:szCs w:val="28"/>
        </w:rPr>
        <w:t>.</w:t>
      </w:r>
    </w:p>
    <w:p w:rsidR="00DE40F8" w:rsidRPr="00F061F4" w:rsidRDefault="00DE40F8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4.2. Подготовить методический пакет документов, регламентирующий</w:t>
      </w:r>
      <w:r w:rsidR="00EB2655" w:rsidRPr="00F061F4"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деятельность штаба воспитательной работы.</w:t>
      </w:r>
    </w:p>
    <w:p w:rsidR="00DE40F8" w:rsidRPr="00F061F4" w:rsidRDefault="00DE40F8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4.3. Включить в работу классных руководителей</w:t>
      </w:r>
      <w:r w:rsidR="00EB2655" w:rsidRPr="00F061F4"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рассмотрение вопросов, способствующих решению основных задач штаба</w:t>
      </w:r>
      <w:r w:rsidR="00EB2655" w:rsidRPr="00F061F4"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воспитательной работы</w:t>
      </w:r>
    </w:p>
    <w:p w:rsidR="00DE40F8" w:rsidRPr="00F061F4" w:rsidRDefault="00DE40F8" w:rsidP="00CA5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4.4. Проводить мониторинг деятельности классных руководителей в</w:t>
      </w:r>
      <w:r w:rsidR="00EB2655" w:rsidRPr="00F061F4"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соответствии с основными задачами штаба и критериями деятельности</w:t>
      </w:r>
      <w:r w:rsidR="00EB2655" w:rsidRPr="00F061F4"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классного руководителя по окончании каждо</w:t>
      </w:r>
      <w:r w:rsidR="00BD751A" w:rsidRPr="00F061F4">
        <w:rPr>
          <w:rFonts w:ascii="Times New Roman" w:hAnsi="Times New Roman"/>
          <w:sz w:val="28"/>
          <w:szCs w:val="28"/>
        </w:rPr>
        <w:t>й четверти</w:t>
      </w:r>
      <w:r w:rsidRPr="00F061F4">
        <w:rPr>
          <w:rFonts w:ascii="Times New Roman" w:hAnsi="Times New Roman"/>
          <w:sz w:val="28"/>
          <w:szCs w:val="28"/>
        </w:rPr>
        <w:t>.</w:t>
      </w:r>
    </w:p>
    <w:p w:rsidR="00DE40F8" w:rsidRPr="00F061F4" w:rsidRDefault="00F061F4" w:rsidP="00BD75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Отражать д</w:t>
      </w:r>
      <w:r w:rsidR="00DE40F8" w:rsidRPr="00F061F4">
        <w:rPr>
          <w:rFonts w:ascii="Times New Roman" w:hAnsi="Times New Roman"/>
          <w:sz w:val="28"/>
          <w:szCs w:val="28"/>
        </w:rPr>
        <w:t xml:space="preserve">еятельность ШВР </w:t>
      </w:r>
      <w:r w:rsidRPr="00F061F4">
        <w:rPr>
          <w:rFonts w:ascii="Times New Roman" w:hAnsi="Times New Roman"/>
          <w:sz w:val="28"/>
          <w:szCs w:val="28"/>
        </w:rPr>
        <w:t xml:space="preserve">на школьном сайте </w:t>
      </w:r>
      <w:r w:rsidR="00DE40F8" w:rsidRPr="00F061F4">
        <w:rPr>
          <w:rFonts w:ascii="Times New Roman" w:hAnsi="Times New Roman"/>
          <w:sz w:val="28"/>
          <w:szCs w:val="28"/>
        </w:rPr>
        <w:t>и</w:t>
      </w:r>
      <w:r w:rsidR="009440DF" w:rsidRPr="00F061F4">
        <w:rPr>
          <w:rFonts w:ascii="Times New Roman" w:hAnsi="Times New Roman"/>
          <w:sz w:val="28"/>
          <w:szCs w:val="28"/>
        </w:rPr>
        <w:t xml:space="preserve"> </w:t>
      </w:r>
      <w:r w:rsidR="00DE40F8" w:rsidRPr="00F061F4">
        <w:rPr>
          <w:rFonts w:ascii="Times New Roman" w:hAnsi="Times New Roman"/>
          <w:sz w:val="28"/>
          <w:szCs w:val="28"/>
        </w:rPr>
        <w:t>регулярно его вести.</w:t>
      </w:r>
    </w:p>
    <w:p w:rsidR="009440DF" w:rsidRPr="00F061F4" w:rsidRDefault="00BD751A" w:rsidP="00DE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5</w:t>
      </w:r>
      <w:r w:rsidR="00DE40F8" w:rsidRPr="00F061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E40F8" w:rsidRPr="00F061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E40F8" w:rsidRPr="00F061F4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D751A" w:rsidRPr="00F061F4" w:rsidRDefault="00BD751A" w:rsidP="00F061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48D" w:rsidRPr="00F061F4" w:rsidRDefault="00DE40F8" w:rsidP="009440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Директор школы</w:t>
      </w:r>
      <w:r w:rsidR="009440DF" w:rsidRPr="00F061F4">
        <w:rPr>
          <w:rFonts w:ascii="Times New Roman" w:hAnsi="Times New Roman"/>
          <w:sz w:val="28"/>
          <w:szCs w:val="28"/>
        </w:rPr>
        <w:tab/>
      </w:r>
      <w:r w:rsidR="009440DF" w:rsidRPr="00F061F4">
        <w:rPr>
          <w:rFonts w:ascii="Times New Roman" w:hAnsi="Times New Roman"/>
          <w:sz w:val="28"/>
          <w:szCs w:val="28"/>
        </w:rPr>
        <w:tab/>
      </w:r>
      <w:r w:rsidR="009440DF" w:rsidRPr="00F061F4">
        <w:rPr>
          <w:rFonts w:ascii="Times New Roman" w:hAnsi="Times New Roman"/>
          <w:sz w:val="28"/>
          <w:szCs w:val="28"/>
        </w:rPr>
        <w:tab/>
      </w:r>
      <w:r w:rsidR="009440DF" w:rsidRPr="00F061F4">
        <w:rPr>
          <w:rFonts w:ascii="Times New Roman" w:hAnsi="Times New Roman"/>
          <w:sz w:val="28"/>
          <w:szCs w:val="28"/>
        </w:rPr>
        <w:tab/>
      </w:r>
      <w:r w:rsidR="009440DF" w:rsidRPr="00F061F4">
        <w:rPr>
          <w:rFonts w:ascii="Times New Roman" w:hAnsi="Times New Roman"/>
          <w:sz w:val="28"/>
          <w:szCs w:val="28"/>
        </w:rPr>
        <w:tab/>
      </w:r>
      <w:r w:rsidR="00F061F4">
        <w:rPr>
          <w:rFonts w:ascii="Times New Roman" w:hAnsi="Times New Roman"/>
          <w:sz w:val="28"/>
          <w:szCs w:val="28"/>
        </w:rPr>
        <w:t>Медведева Л.В.</w:t>
      </w:r>
    </w:p>
    <w:p w:rsidR="0060548D" w:rsidRPr="00F061F4" w:rsidRDefault="0060548D" w:rsidP="0060548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D751A" w:rsidRPr="00F061F4" w:rsidRDefault="007B1DC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Ознакомлены:</w:t>
      </w:r>
      <w:r w:rsidR="00BD751A">
        <w:rPr>
          <w:rFonts w:ascii="Times New Roman" w:hAnsi="Times New Roman"/>
          <w:sz w:val="24"/>
          <w:szCs w:val="24"/>
        </w:rPr>
        <w:br w:type="page"/>
      </w:r>
    </w:p>
    <w:p w:rsidR="00BD751A" w:rsidRPr="00B20DE5" w:rsidRDefault="00BD751A" w:rsidP="00BD751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D751A" w:rsidRPr="00B20DE5" w:rsidRDefault="00F061F4" w:rsidP="00BD751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t>к приказу    № 154</w:t>
      </w:r>
      <w:r w:rsidR="00BD751A" w:rsidRPr="00B20DE5">
        <w:rPr>
          <w:rFonts w:ascii="Times New Roman" w:hAnsi="Times New Roman"/>
          <w:sz w:val="28"/>
          <w:szCs w:val="28"/>
        </w:rPr>
        <w:t xml:space="preserve"> от </w:t>
      </w:r>
      <w:r w:rsidRPr="00B20DE5">
        <w:rPr>
          <w:rFonts w:ascii="Times New Roman" w:hAnsi="Times New Roman"/>
          <w:sz w:val="28"/>
          <w:szCs w:val="28"/>
        </w:rPr>
        <w:t>09</w:t>
      </w:r>
      <w:r w:rsidR="00BD751A" w:rsidRPr="00B20DE5">
        <w:rPr>
          <w:rFonts w:ascii="Times New Roman" w:hAnsi="Times New Roman"/>
          <w:sz w:val="28"/>
          <w:szCs w:val="28"/>
        </w:rPr>
        <w:t>.09.2024 г.</w:t>
      </w:r>
    </w:p>
    <w:p w:rsidR="00BD751A" w:rsidRDefault="00BD751A" w:rsidP="00BD751A">
      <w:pPr>
        <w:jc w:val="center"/>
        <w:rPr>
          <w:rFonts w:ascii="Times New Roman" w:hAnsi="Times New Roman"/>
          <w:sz w:val="24"/>
          <w:szCs w:val="24"/>
        </w:rPr>
      </w:pPr>
    </w:p>
    <w:p w:rsidR="00BD751A" w:rsidRDefault="00BD751A" w:rsidP="00BD75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BD751A" w:rsidRDefault="00BD751A" w:rsidP="00BD75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51D05">
        <w:rPr>
          <w:rFonts w:ascii="Times New Roman" w:hAnsi="Times New Roman"/>
          <w:b/>
          <w:sz w:val="28"/>
          <w:szCs w:val="28"/>
        </w:rPr>
        <w:t xml:space="preserve">БОУ </w:t>
      </w:r>
      <w:proofErr w:type="spellStart"/>
      <w:r w:rsidR="00851D05">
        <w:rPr>
          <w:rFonts w:ascii="Times New Roman" w:hAnsi="Times New Roman"/>
          <w:b/>
          <w:sz w:val="28"/>
          <w:szCs w:val="28"/>
        </w:rPr>
        <w:t>Зазер</w:t>
      </w:r>
      <w:r>
        <w:rPr>
          <w:rFonts w:ascii="Times New Roman" w:hAnsi="Times New Roman"/>
          <w:b/>
          <w:sz w:val="28"/>
          <w:szCs w:val="28"/>
        </w:rPr>
        <w:t>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на 2024-2025 учебный год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</w:t>
      </w:r>
      <w:r w:rsidR="00BD751A" w:rsidRPr="00851D05">
        <w:rPr>
          <w:rFonts w:ascii="Times New Roman" w:hAnsi="Times New Roman"/>
          <w:sz w:val="28"/>
          <w:szCs w:val="28"/>
        </w:rPr>
        <w:t xml:space="preserve"> – директор школы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</w:t>
      </w:r>
      <w:r w:rsidR="00BD751A" w:rsidRPr="00851D05">
        <w:rPr>
          <w:rFonts w:ascii="Times New Roman" w:hAnsi="Times New Roman"/>
          <w:sz w:val="28"/>
          <w:szCs w:val="28"/>
        </w:rPr>
        <w:t xml:space="preserve"> - заместитель директора по УВР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</w:t>
      </w:r>
      <w:r w:rsidR="00BD751A" w:rsidRPr="00851D05">
        <w:rPr>
          <w:rFonts w:ascii="Times New Roman" w:hAnsi="Times New Roman"/>
          <w:sz w:val="28"/>
          <w:szCs w:val="28"/>
        </w:rPr>
        <w:t xml:space="preserve"> - заместитель директора по </w:t>
      </w:r>
      <w:r w:rsidRPr="00851D05">
        <w:rPr>
          <w:rFonts w:ascii="Times New Roman" w:hAnsi="Times New Roman"/>
          <w:sz w:val="28"/>
          <w:szCs w:val="28"/>
        </w:rPr>
        <w:t>У</w:t>
      </w:r>
      <w:r w:rsidR="00BD751A" w:rsidRPr="00851D05">
        <w:rPr>
          <w:rFonts w:ascii="Times New Roman" w:hAnsi="Times New Roman"/>
          <w:sz w:val="28"/>
          <w:szCs w:val="28"/>
        </w:rPr>
        <w:t>ВР, руководитель штаба воспитательной работы.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</w:t>
      </w:r>
      <w:r w:rsidR="00BD751A" w:rsidRPr="00851D05">
        <w:rPr>
          <w:rFonts w:ascii="Times New Roman" w:hAnsi="Times New Roman"/>
          <w:sz w:val="28"/>
          <w:szCs w:val="28"/>
        </w:rPr>
        <w:t xml:space="preserve"> – советник директора по воспитанию</w:t>
      </w:r>
      <w:r w:rsidRPr="00851D05">
        <w:rPr>
          <w:rFonts w:ascii="Times New Roman" w:hAnsi="Times New Roman"/>
          <w:sz w:val="28"/>
          <w:szCs w:val="28"/>
        </w:rPr>
        <w:t xml:space="preserve"> и взаимодействию с детскими общественными объединениями</w:t>
      </w:r>
      <w:r w:rsidR="00BD751A" w:rsidRPr="00851D05">
        <w:rPr>
          <w:rFonts w:ascii="Times New Roman" w:hAnsi="Times New Roman"/>
          <w:sz w:val="28"/>
          <w:szCs w:val="28"/>
        </w:rPr>
        <w:t>, заместитель руководителя ШВР.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</w:t>
      </w:r>
      <w:r w:rsidR="00BD751A" w:rsidRPr="00851D05">
        <w:rPr>
          <w:rFonts w:ascii="Times New Roman" w:hAnsi="Times New Roman"/>
          <w:sz w:val="28"/>
          <w:szCs w:val="28"/>
        </w:rPr>
        <w:t>. – педагог-психолог.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</w:t>
      </w:r>
      <w:r w:rsidR="00BD751A" w:rsidRPr="00851D05">
        <w:rPr>
          <w:rFonts w:ascii="Times New Roman" w:hAnsi="Times New Roman"/>
          <w:sz w:val="28"/>
          <w:szCs w:val="28"/>
        </w:rPr>
        <w:t>.  – учитель физической культуры</w:t>
      </w:r>
      <w:r w:rsidR="00851D05" w:rsidRPr="00851D05">
        <w:rPr>
          <w:rFonts w:ascii="Times New Roman" w:hAnsi="Times New Roman"/>
          <w:sz w:val="28"/>
          <w:szCs w:val="28"/>
        </w:rPr>
        <w:t>, руководитель клуба «Патриот», «Добровольцы»</w:t>
      </w:r>
      <w:r w:rsidR="00BD751A" w:rsidRPr="00851D05">
        <w:rPr>
          <w:rFonts w:ascii="Times New Roman" w:hAnsi="Times New Roman"/>
          <w:sz w:val="28"/>
          <w:szCs w:val="28"/>
        </w:rPr>
        <w:t>.</w:t>
      </w:r>
    </w:p>
    <w:p w:rsidR="00BD751A" w:rsidRPr="00851D05" w:rsidRDefault="00F061F4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</w:t>
      </w:r>
      <w:r w:rsidR="00BD751A" w:rsidRPr="00851D05">
        <w:rPr>
          <w:rFonts w:ascii="Times New Roman" w:hAnsi="Times New Roman"/>
          <w:sz w:val="28"/>
          <w:szCs w:val="28"/>
        </w:rPr>
        <w:t xml:space="preserve"> – </w:t>
      </w:r>
      <w:r w:rsidRPr="00851D05">
        <w:rPr>
          <w:rFonts w:ascii="Times New Roman" w:hAnsi="Times New Roman"/>
          <w:sz w:val="28"/>
          <w:szCs w:val="28"/>
        </w:rPr>
        <w:t xml:space="preserve">председатель ПО «Движение первых», старшая вожатая, </w:t>
      </w:r>
      <w:r w:rsidR="00BD751A" w:rsidRPr="00851D05">
        <w:rPr>
          <w:rFonts w:ascii="Times New Roman" w:hAnsi="Times New Roman"/>
          <w:sz w:val="28"/>
          <w:szCs w:val="28"/>
        </w:rPr>
        <w:t>председатель классных руководителей</w:t>
      </w:r>
      <w:r w:rsidRPr="00851D05">
        <w:rPr>
          <w:rFonts w:ascii="Times New Roman" w:hAnsi="Times New Roman"/>
          <w:sz w:val="28"/>
          <w:szCs w:val="28"/>
        </w:rPr>
        <w:t>, школьный библиотекарь,  руководитель волонтерского движения</w:t>
      </w:r>
      <w:r w:rsidR="00BD751A" w:rsidRPr="00851D05">
        <w:rPr>
          <w:rFonts w:ascii="Times New Roman" w:hAnsi="Times New Roman"/>
          <w:sz w:val="28"/>
          <w:szCs w:val="28"/>
        </w:rPr>
        <w:t>.</w:t>
      </w:r>
    </w:p>
    <w:p w:rsidR="00BD751A" w:rsidRPr="00851D05" w:rsidRDefault="00851D05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</w:t>
      </w:r>
      <w:r w:rsidR="00BD751A" w:rsidRPr="00851D05">
        <w:rPr>
          <w:rFonts w:ascii="Times New Roman" w:hAnsi="Times New Roman"/>
          <w:sz w:val="28"/>
          <w:szCs w:val="28"/>
        </w:rPr>
        <w:t xml:space="preserve"> </w:t>
      </w:r>
      <w:r w:rsidRPr="00851D05">
        <w:rPr>
          <w:rFonts w:ascii="Times New Roman" w:hAnsi="Times New Roman"/>
          <w:sz w:val="28"/>
          <w:szCs w:val="28"/>
        </w:rPr>
        <w:t>–</w:t>
      </w:r>
      <w:r w:rsidR="00BD751A" w:rsidRPr="00851D05">
        <w:rPr>
          <w:rFonts w:ascii="Times New Roman" w:hAnsi="Times New Roman"/>
          <w:sz w:val="28"/>
          <w:szCs w:val="28"/>
        </w:rPr>
        <w:t xml:space="preserve"> </w:t>
      </w:r>
      <w:r w:rsidRPr="00851D05">
        <w:rPr>
          <w:rFonts w:ascii="Times New Roman" w:hAnsi="Times New Roman"/>
          <w:sz w:val="28"/>
          <w:szCs w:val="28"/>
        </w:rPr>
        <w:t>председатель школьного родительского комитета, классный руководитель 2 класса.</w:t>
      </w:r>
    </w:p>
    <w:p w:rsidR="00851D05" w:rsidRDefault="00851D05" w:rsidP="00BD751A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Default="004F2241" w:rsidP="00BD751A">
      <w:pPr>
        <w:jc w:val="both"/>
        <w:rPr>
          <w:rFonts w:ascii="Times New Roman" w:hAnsi="Times New Roman"/>
          <w:sz w:val="28"/>
          <w:szCs w:val="28"/>
        </w:rPr>
      </w:pPr>
    </w:p>
    <w:p w:rsidR="004F2241" w:rsidRPr="004F2241" w:rsidRDefault="00B20DE5" w:rsidP="004F22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4F2241" w:rsidRPr="004F2241" w:rsidRDefault="004F2241" w:rsidP="004F22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2241">
        <w:rPr>
          <w:rFonts w:ascii="Times New Roman" w:hAnsi="Times New Roman"/>
          <w:sz w:val="28"/>
          <w:szCs w:val="28"/>
        </w:rPr>
        <w:t>к приказу    № 154 от 09.09.2024 г.</w:t>
      </w:r>
    </w:p>
    <w:p w:rsidR="004F2241" w:rsidRPr="004F2241" w:rsidRDefault="004F2241" w:rsidP="004F2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:rsidR="004F2241" w:rsidRPr="004F2241" w:rsidRDefault="004F2241" w:rsidP="004F2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Pr="004F2241"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 w:rsidRPr="004F2241">
        <w:rPr>
          <w:rFonts w:ascii="Times New Roman" w:hAnsi="Times New Roman"/>
          <w:b/>
          <w:sz w:val="28"/>
          <w:szCs w:val="28"/>
        </w:rPr>
        <w:t xml:space="preserve"> СОШ на 2024-2025 учебный год </w:t>
      </w:r>
    </w:p>
    <w:p w:rsidR="004F2241" w:rsidRPr="004F2241" w:rsidRDefault="004F2241" w:rsidP="004F2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78" w:type="dxa"/>
        <w:jc w:val="center"/>
        <w:tblInd w:w="-2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480"/>
        <w:gridCol w:w="1479"/>
      </w:tblGrid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B20DE5" w:rsidRDefault="004F2241" w:rsidP="004F22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:rsidR="004F2241" w:rsidRPr="00B20DE5" w:rsidRDefault="004F2241" w:rsidP="004F22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:rsidR="004F2241" w:rsidRPr="00B20DE5" w:rsidRDefault="004F2241" w:rsidP="004F22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:rsidR="004F2241" w:rsidRPr="00B20DE5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6" w:type="dxa"/>
            <w:shd w:val="clear" w:color="auto" w:fill="auto"/>
          </w:tcPr>
          <w:p w:rsidR="004F2241" w:rsidRPr="00B20DE5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472" w:type="dxa"/>
            <w:shd w:val="clear" w:color="auto" w:fill="auto"/>
          </w:tcPr>
          <w:p w:rsidR="004F2241" w:rsidRPr="00B20DE5" w:rsidRDefault="004F2241" w:rsidP="004F22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:rsidR="004F2241" w:rsidRPr="00B20DE5" w:rsidRDefault="004F2241" w:rsidP="004F22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:rsidR="004F2241" w:rsidRPr="00B20DE5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1.План работы ШВР на 2024-2025 учебный год, план мероприятий на сентябрь.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2.Анализ профилактической работы за 2023-2024 учебный год: 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  <w:proofErr w:type="gramEnd"/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отчет о реализации МПО «Подросток-2024».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результатах индивидуальной работе членов Штаба с учащимися, требующими повышенного педагогического внимания.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подготовке и проведении основных мероприятий 2 сентября. 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социальном паспорте школы на 2024 – 2025 учебный год.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5.Организация и проведение добровольного социально-психологического тестирования учащихся 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месячника безопасности «Внимание – дети!».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7.Об организации и проведении школьных мероприятий и мероприятий в рамках ДЕД в сентябре.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августа 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решений заседаний ШВР (протокол № 1), план мероприятий на октябрь.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4.Об организации тематических художественных выставок в период осенних каникул.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5.Об организации и проведении школьных мероприятий и мероприятий в рамках ДЕД на октябрь.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решений заседаний ШВР (протокол № 2), план мероприятий на октябрь.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2.Отчет о профилактических мероприятиях, проведенных классными руководителями накануне осенних каникул.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итогах организации занятости учащихся в период осенних каникул.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организации и проведении школьных мероприятий и мероприятий в рамках ДЕД в ноябре.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№3), план мероприятий на ноябрь.</w:t>
            </w:r>
          </w:p>
          <w:p w:rsidR="004F2241" w:rsidRPr="004F2241" w:rsidRDefault="004F2241" w:rsidP="004F22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 проведении мероприятий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F2241" w:rsidRPr="004F2241" w:rsidRDefault="004F2241" w:rsidP="004F22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Об организации и проведении школьных мероприятий и мероприятий в рамках ДЕД на декабрь.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№4), план мероприятий на декабрь.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 Новогодним конкурсам и праздникам.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 реализации плана работы «Зимние каникулы».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5.Об организации и проведении школьных мероприятий и мероприятий в рамках ДЕД на январь.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2024г.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 5), план мероприятий, посвященных Году защитника Отечества и 80-летию Победы в Великой Отечественной войне.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за 1 полугодие 2024-2025 учебного года.</w:t>
            </w:r>
            <w:proofErr w:type="gramEnd"/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Отчет членов Штаба о профилактической работе с учащимся, требующих повышенного педагогического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внимания, за 1 полугодие 2024-2025 учебного года.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итогах реализации плана работы «Зимние каникулы 2024-2025».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 плане мероприятий месячника оборонно-массовой и военно-патриотической работы.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школьных мероприятий и мероприятий в рамках ДЕД на февраль.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решений заседаний ШВР (протокол № 6), план мероприятий на февраль.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ходе месячника оборонно-массовой и военно-патриотической работы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деятельности органов школьного (ученического самоуправления).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5.Об организации и проведении школьных мероприятий и мероприятий в рамках ДЕД на март.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решений заседаний ШВР (протокол № 7), план мероприятий на март.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месячника оборонно-массовой и военно-патриотической работы.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подготовке к реализации плана работы «Весенние каникулы».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накануне и в период весенних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каникул.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 результатах проведения профилактических медицинских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Осмотров по результатам СПТ.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 Об организации и проведении школьных мероприятий и мероприятий в рамках ДЕД на апрель.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решений заседаний ШВР (протокол № 8), план мероприятий на апрель.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плана работы «Весенние каникулы».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временного трудоустройства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несовершеннолетних в весенне-летний период 2025 года.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4.Об организации и проведении школьных мероприятий и мероприятий в рамках ДЕД на май.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1.О выполнении решений заседаний ШВР (протокол № 9),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план мероприятий на май.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активизации профилактической работы с учащимися и родителями накануне летних каникул.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работы ШВР в летний период, реализация межведомственной профилактической операции «Подросток-2025».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подготовке праздника «Последний звонок».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Об организации и проведении школьных мероприятий и мероприятий в рамках ДЕД на июнь.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</w:tr>
      <w:tr w:rsidR="004F2241" w:rsidRPr="004F2241" w:rsidTr="0089198C">
        <w:trPr>
          <w:jc w:val="center"/>
        </w:trPr>
        <w:tc>
          <w:tcPr>
            <w:tcW w:w="1410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596" w:type="dxa"/>
            <w:shd w:val="clear" w:color="auto" w:fill="auto"/>
          </w:tcPr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решений заседаний ШВР (протокол № 10), план мероприятий на июнь и планирование работы на 2025-2026 учебный год.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несовершеннолетних» и Закона Ростовской области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2-е полугодие.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 мероприятий по реализации указанных нормативно-правовых актов в период летних каникул.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спортивно-оздоровительной работе в июне.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проведении выпускного вечера для учащихся 9-х,11-х классов.</w:t>
            </w:r>
          </w:p>
          <w:p w:rsidR="004F2241" w:rsidRPr="004F2241" w:rsidRDefault="004F2241" w:rsidP="004F22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и проведении школьных мероприятий и мероприятий в рамках ДЕД на август.</w:t>
            </w:r>
          </w:p>
        </w:tc>
        <w:tc>
          <w:tcPr>
            <w:tcW w:w="1472" w:type="dxa"/>
            <w:shd w:val="clear" w:color="auto" w:fill="auto"/>
          </w:tcPr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:rsidR="004F2241" w:rsidRPr="004F2241" w:rsidRDefault="004F2241" w:rsidP="004F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</w:tr>
    </w:tbl>
    <w:p w:rsidR="004F2241" w:rsidRPr="004F2241" w:rsidRDefault="004F2241" w:rsidP="004F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241" w:rsidRPr="004F2241" w:rsidRDefault="004F2241" w:rsidP="004F2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2241" w:rsidRPr="004F2241" w:rsidRDefault="004F2241" w:rsidP="004F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C65FE" w:rsidRPr="004F2241" w:rsidRDefault="005C65FE" w:rsidP="004F22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5FE" w:rsidRPr="00851D05" w:rsidRDefault="005C65FE" w:rsidP="005C65FE">
      <w:pPr>
        <w:rPr>
          <w:rFonts w:ascii="Times New Roman" w:hAnsi="Times New Roman"/>
          <w:sz w:val="28"/>
          <w:szCs w:val="28"/>
        </w:rPr>
      </w:pPr>
    </w:p>
    <w:p w:rsidR="005C65FE" w:rsidRPr="00851D05" w:rsidRDefault="005C65FE" w:rsidP="005C65FE">
      <w:pPr>
        <w:rPr>
          <w:rFonts w:ascii="Times New Roman" w:hAnsi="Times New Roman"/>
          <w:sz w:val="28"/>
          <w:szCs w:val="28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sectPr w:rsidR="005C65FE" w:rsidSect="007B1D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6D0A"/>
    <w:multiLevelType w:val="hybridMultilevel"/>
    <w:tmpl w:val="E32E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C8"/>
    <w:rsid w:val="00051BFB"/>
    <w:rsid w:val="00106646"/>
    <w:rsid w:val="003150B2"/>
    <w:rsid w:val="00367A15"/>
    <w:rsid w:val="004F2241"/>
    <w:rsid w:val="005C65FE"/>
    <w:rsid w:val="005E7374"/>
    <w:rsid w:val="0060548D"/>
    <w:rsid w:val="00774FD1"/>
    <w:rsid w:val="007B1DC8"/>
    <w:rsid w:val="00851D05"/>
    <w:rsid w:val="008813A1"/>
    <w:rsid w:val="00886090"/>
    <w:rsid w:val="008C33C8"/>
    <w:rsid w:val="009440DF"/>
    <w:rsid w:val="00944C1C"/>
    <w:rsid w:val="00962EB3"/>
    <w:rsid w:val="00B20DE5"/>
    <w:rsid w:val="00B97D32"/>
    <w:rsid w:val="00BD751A"/>
    <w:rsid w:val="00CA518C"/>
    <w:rsid w:val="00D547DD"/>
    <w:rsid w:val="00D611E6"/>
    <w:rsid w:val="00D8447B"/>
    <w:rsid w:val="00DE40F8"/>
    <w:rsid w:val="00E61819"/>
    <w:rsid w:val="00EB20FB"/>
    <w:rsid w:val="00EB2655"/>
    <w:rsid w:val="00F061F4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0548D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6054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0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4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0548D"/>
  </w:style>
  <w:style w:type="paragraph" w:styleId="a5">
    <w:name w:val="Title"/>
    <w:basedOn w:val="a"/>
    <w:link w:val="a6"/>
    <w:qFormat/>
    <w:rsid w:val="0060548D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6">
    <w:name w:val="Название Знак"/>
    <w:link w:val="a5"/>
    <w:rsid w:val="0060548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106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0548D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6054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0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4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0548D"/>
  </w:style>
  <w:style w:type="paragraph" w:styleId="a5">
    <w:name w:val="Title"/>
    <w:basedOn w:val="a"/>
    <w:link w:val="a6"/>
    <w:qFormat/>
    <w:rsid w:val="0060548D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6">
    <w:name w:val="Название Знак"/>
    <w:link w:val="a5"/>
    <w:rsid w:val="0060548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10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7;&#1072;&#1074;&#1091;&#1095;\Documents\&#1053;&#1072;&#1089;&#1090;&#1088;&#1072;&#1080;&#1074;&#1072;&#1077;&#1084;&#1099;&#1077;%20&#1096;&#1072;&#1073;&#1083;&#1086;&#1085;&#1099;%20Office\&#1055;&#1088;&#1080;&#1082;&#1072;&#1079;%20&#1086;%20&#1064;&#1042;&#1056;%20&#1085;&#1072;%202024-2025%20&#1091;&#1095;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4EBB-ACA9-46D6-9E75-3E0FD68D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ШВР на 2024-2025 уч год</Template>
  <TotalTime>25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Trud</cp:lastModifiedBy>
  <cp:revision>9</cp:revision>
  <cp:lastPrinted>2024-04-09T13:01:00Z</cp:lastPrinted>
  <dcterms:created xsi:type="dcterms:W3CDTF">2024-09-20T15:11:00Z</dcterms:created>
  <dcterms:modified xsi:type="dcterms:W3CDTF">2025-01-18T11:40:00Z</dcterms:modified>
</cp:coreProperties>
</file>